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9F" w:rsidRDefault="00AC2C9F">
      <w:r>
        <w:t>Úkoly pro 2. M od 15. 6. – 19.6.</w:t>
      </w:r>
    </w:p>
    <w:p w:rsidR="00AC2C9F" w:rsidRDefault="00AC2C9F"/>
    <w:p w:rsidR="00AC2C9F" w:rsidRDefault="00AC2C9F">
      <w:r>
        <w:t>Český jazyk – pracovní sešit</w:t>
      </w:r>
    </w:p>
    <w:p w:rsidR="00AC2C9F" w:rsidRDefault="00AC2C9F">
      <w:r>
        <w:t>Str. 41 cv. 4,5                    str. 42 cv. 1, 2, 3, 4                 str. 43 cv. 1,2</w:t>
      </w:r>
    </w:p>
    <w:p w:rsidR="00AC2C9F" w:rsidRDefault="00AC2C9F"/>
    <w:p w:rsidR="00AC2C9F" w:rsidRDefault="00AC2C9F">
      <w:r>
        <w:t>Matematika – pracovní sešit</w:t>
      </w:r>
    </w:p>
    <w:p w:rsidR="00AC2C9F" w:rsidRDefault="00AC2C9F">
      <w:r>
        <w:t>Str. 32 celá</w:t>
      </w:r>
    </w:p>
    <w:p w:rsidR="00AC2C9F" w:rsidRDefault="00AC2C9F">
      <w:r>
        <w:t xml:space="preserve"> </w:t>
      </w:r>
    </w:p>
    <w:p w:rsidR="00AC2C9F" w:rsidRDefault="00AC2C9F">
      <w:r>
        <w:t>Písanka     str. 38, 39</w:t>
      </w:r>
    </w:p>
    <w:p w:rsidR="00AC2C9F" w:rsidRDefault="00AC2C9F" w:rsidP="004A25B1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2. třída_úkoly AJ_15.6.-19.6.</w:t>
      </w:r>
    </w:p>
    <w:p w:rsidR="00AC2C9F" w:rsidRDefault="00AC2C9F" w:rsidP="004A25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 zopakuj si písničku „I’m playing“ a slovíčka ze 7. Lekce</w:t>
      </w:r>
    </w:p>
    <w:p w:rsidR="00AC2C9F" w:rsidRDefault="00AC2C9F" w:rsidP="004A25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b/>
          <w:bCs/>
          <w:sz w:val="24"/>
          <w:szCs w:val="24"/>
        </w:rPr>
        <w:t>pracovní sešit str. 61</w:t>
      </w:r>
    </w:p>
    <w:p w:rsidR="00AC2C9F" w:rsidRDefault="00AC2C9F" w:rsidP="004A25B1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AC2C9F" w:rsidRDefault="00AC2C9F"/>
    <w:p w:rsidR="00AC2C9F" w:rsidRDefault="00AC2C9F"/>
    <w:p w:rsidR="00AC2C9F" w:rsidRDefault="00AC2C9F">
      <w:r>
        <w:t>Vážení rodiče, tyto úkoly jsou v letošním roce poslední. Cvičení, která jsem dětem nezadala, si mohou v pracovních sešitech doplnit podle svého zájmu, chuti a síly.</w:t>
      </w:r>
    </w:p>
    <w:p w:rsidR="00AC2C9F" w:rsidRDefault="00AC2C9F">
      <w:r>
        <w:t xml:space="preserve">Děkuji za spolupráci a domácí výuky Vašich dětí. </w:t>
      </w:r>
    </w:p>
    <w:p w:rsidR="00AC2C9F" w:rsidRDefault="00AC2C9F">
      <w:r>
        <w:t>Přeji Vám všem pěkné prožití letních prázdnin, pěkné zážitky, hodně zdraví a pohody.</w:t>
      </w:r>
    </w:p>
    <w:p w:rsidR="00AC2C9F" w:rsidRDefault="00AC2C9F">
      <w:r>
        <w:t>A dětem přeji ve třetí třídě jen samé úspěchy.</w:t>
      </w:r>
    </w:p>
    <w:p w:rsidR="00AC2C9F" w:rsidRDefault="00AC2C9F">
      <w:r>
        <w:t xml:space="preserve">S pozdravem </w:t>
      </w:r>
    </w:p>
    <w:p w:rsidR="00AC2C9F" w:rsidRDefault="00AC2C9F">
      <w:r>
        <w:t>Jana Havránková</w:t>
      </w:r>
      <w:bookmarkStart w:id="0" w:name="_GoBack"/>
      <w:bookmarkEnd w:id="0"/>
    </w:p>
    <w:p w:rsidR="00AC2C9F" w:rsidRDefault="00AC2C9F" w:rsidP="004A25B1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AC2C9F" w:rsidRDefault="00AC2C9F" w:rsidP="004A25B1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AC2C9F" w:rsidRPr="004A25B1" w:rsidRDefault="00AC2C9F" w:rsidP="004A25B1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AC2C9F" w:rsidRDefault="00AC2C9F" w:rsidP="004A25B1">
      <w:pPr>
        <w:spacing w:after="0" w:line="240" w:lineRule="auto"/>
        <w:rPr>
          <w:b/>
          <w:bCs/>
          <w:sz w:val="24"/>
          <w:szCs w:val="24"/>
        </w:rPr>
      </w:pPr>
    </w:p>
    <w:p w:rsidR="00AC2C9F" w:rsidRDefault="00AC2C9F" w:rsidP="004A25B1">
      <w:pPr>
        <w:spacing w:after="0" w:line="240" w:lineRule="auto"/>
        <w:rPr>
          <w:sz w:val="24"/>
          <w:szCs w:val="24"/>
        </w:rPr>
      </w:pPr>
    </w:p>
    <w:p w:rsidR="00AC2C9F" w:rsidRDefault="00AC2C9F" w:rsidP="004A25B1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AC2C9F" w:rsidRDefault="00AC2C9F" w:rsidP="004A25B1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AC2C9F" w:rsidRDefault="00AC2C9F"/>
    <w:sectPr w:rsidR="00AC2C9F" w:rsidSect="007F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B8A"/>
    <w:rsid w:val="004A25B1"/>
    <w:rsid w:val="005A26D7"/>
    <w:rsid w:val="00607B8A"/>
    <w:rsid w:val="007F5E29"/>
    <w:rsid w:val="009E4E19"/>
    <w:rsid w:val="00A4719C"/>
    <w:rsid w:val="00AC2C9F"/>
    <w:rsid w:val="00C2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2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A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104</Words>
  <Characters>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Tabule</dc:creator>
  <cp:keywords/>
  <dc:description/>
  <cp:lastModifiedBy>Mirek</cp:lastModifiedBy>
  <cp:revision>5</cp:revision>
  <cp:lastPrinted>2020-06-14T14:57:00Z</cp:lastPrinted>
  <dcterms:created xsi:type="dcterms:W3CDTF">2020-06-12T10:04:00Z</dcterms:created>
  <dcterms:modified xsi:type="dcterms:W3CDTF">2020-06-14T16:46:00Z</dcterms:modified>
</cp:coreProperties>
</file>